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1A" w:rsidRDefault="008731A4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bookmarkStart w:id="1" w:name="_GoBack"/>
      <w:r>
        <w:rPr>
          <w:rFonts w:eastAsia="標楷體"/>
          <w:b/>
          <w:color w:val="000000"/>
          <w:sz w:val="32"/>
          <w:szCs w:val="32"/>
        </w:rPr>
        <w:t>實施計畫</w:t>
      </w:r>
      <w:bookmarkEnd w:id="1"/>
    </w:p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-111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D83B1A" w:rsidRDefault="008731A4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D83B1A" w:rsidRDefault="008731A4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D83B1A" w:rsidRDefault="008731A4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D83B1A" w:rsidRDefault="008731A4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三、辦理方式：線上</w:t>
      </w:r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分鐘將連結或會議代碼公告於「臉書粉絲專頁」及「寄至全教網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D83B1A" w:rsidRDefault="008731A4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D83B1A" w:rsidRDefault="008731A4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b/>
          <w:bCs/>
          <w:color w:val="000000"/>
          <w:shd w:val="clear" w:color="auto" w:fill="FFFFFF"/>
        </w:rPr>
        <w:t>線上課程中需要互動與提供意見，請務必先完成報名以利中心可預先寄發閱讀資料。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D83B1A" w:rsidRDefault="008731A4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r>
        <w:rPr>
          <w:rFonts w:eastAsia="標楷體"/>
          <w:bCs/>
          <w:color w:val="000000"/>
        </w:rPr>
        <w:t>111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D83B1A" w:rsidRDefault="008731A4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二、請各校惠予參加人員公差假。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D83B1A" w:rsidRDefault="008731A4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</w:t>
      </w:r>
      <w:r>
        <w:rPr>
          <w:rFonts w:eastAsia="標楷體"/>
          <w:b/>
          <w:color w:val="000000"/>
          <w:sz w:val="30"/>
          <w:szCs w:val="30"/>
        </w:rPr>
        <w:t>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28"/>
          <w:szCs w:val="28"/>
        </w:rPr>
        <w:t>線上直播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D83B1A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老生常談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「友善『笑緣』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揮別『校園自傷』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慢一點沒關係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看見與接納真實</w:t>
            </w:r>
          </w:p>
          <w:p w:rsidR="00D83B1A" w:rsidRDefault="008731A4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共備社群教師群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天下雜誌獨立評論＠天下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總監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發現自己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討厭你可不可以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快躲起來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中區共備社群教師群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Cs w:val="22"/>
              </w:rPr>
              <w:t>共備社群教師群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D83B1A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後疫情時代下的生命教育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東吳大學哲學系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怪咖系列影片議題小組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怪咖系列影片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台南區共備社群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沒毛雞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我的夥伴很特別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台南區共備社群教師群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</w:t>
            </w:r>
            <w:r>
              <w:rPr>
                <w:rFonts w:ascii="標楷體" w:eastAsia="標楷體" w:hAnsi="標楷體"/>
                <w:color w:val="000000"/>
              </w:rPr>
              <w:t>!</w:t>
            </w:r>
          </w:p>
        </w:tc>
      </w:tr>
    </w:tbl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主持人：彰化縣北斗鎮螺陽國民小學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D83B1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D83B1A" w:rsidRDefault="008731A4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D83B1A" w:rsidRDefault="008731A4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林瓊芬副理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Cs w:val="22"/>
              </w:rPr>
              <w:t>共備社群教師群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共備社群教師群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主持人：雲林縣臺西鄉崙豐國民小學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D83B1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王乙甯講師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什麼是做大事？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探尋獨特的我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台南區共備社群教師群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高屏區共備社群教師群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3Q 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R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Y MUCH-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達人會客室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老生常談</w:t>
            </w:r>
          </w:p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共備社群教師群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</w:t>
            </w:r>
            <w:r>
              <w:rPr>
                <w:rFonts w:ascii="標楷體" w:eastAsia="標楷體" w:hAnsi="標楷體"/>
                <w:b/>
              </w:rPr>
              <w:t>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D83B1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</w:t>
            </w:r>
            <w:r>
              <w:rPr>
                <w:rFonts w:ascii="標楷體" w:eastAsia="標楷體" w:hAnsi="標楷體"/>
              </w:rPr>
              <w:t>!</w:t>
            </w:r>
          </w:p>
        </w:tc>
      </w:tr>
    </w:tbl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D83B1A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A4" w:rsidRDefault="008731A4">
      <w:r>
        <w:separator/>
      </w:r>
    </w:p>
  </w:endnote>
  <w:endnote w:type="continuationSeparator" w:id="0">
    <w:p w:rsidR="008731A4" w:rsidRDefault="0087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A4" w:rsidRDefault="008731A4">
      <w:r>
        <w:rPr>
          <w:color w:val="000000"/>
        </w:rPr>
        <w:separator/>
      </w:r>
    </w:p>
  </w:footnote>
  <w:footnote w:type="continuationSeparator" w:id="0">
    <w:p w:rsidR="008731A4" w:rsidRDefault="0087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9FA"/>
    <w:multiLevelType w:val="multilevel"/>
    <w:tmpl w:val="2B84D2E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83B1A"/>
    <w:rsid w:val="003561F9"/>
    <w:rsid w:val="008731A4"/>
    <w:rsid w:val="00D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342D"/>
  <w15:docId w15:val="{6C213D2E-8083-4B44-B9CA-29B7AE7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羅貝珍</cp:lastModifiedBy>
  <cp:revision>2</cp:revision>
  <cp:lastPrinted>2022-06-02T04:00:00Z</cp:lastPrinted>
  <dcterms:created xsi:type="dcterms:W3CDTF">2022-06-21T00:10:00Z</dcterms:created>
  <dcterms:modified xsi:type="dcterms:W3CDTF">2022-06-21T00:10:00Z</dcterms:modified>
</cp:coreProperties>
</file>